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360" w:lineRule="auto"/>
        <w:rPr>
          <w:rStyle w:val="14"/>
          <w:rFonts w:hint="eastAsia" w:ascii="黑体" w:hAnsi="宋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Style w:val="14"/>
          <w:rFonts w:hint="eastAsia" w:ascii="黑体" w:hAnsi="宋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pStyle w:val="15"/>
        <w:spacing w:line="360" w:lineRule="auto"/>
        <w:jc w:val="center"/>
        <w:rPr>
          <w:rFonts w:ascii="方正小标宋简体" w:hAnsi="仿宋_GB2312" w:eastAsia="方正小标宋简体" w:cs="仿宋_GB2312"/>
          <w:color w:val="000000" w:themeColor="text1"/>
          <w:spacing w:val="-17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仿宋_GB2312"/>
          <w:color w:val="000000" w:themeColor="text1"/>
          <w:spacing w:val="-17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第二届“智创健康”大学生科创大赛</w:t>
      </w:r>
      <w:bookmarkStart w:id="0" w:name="_GoBack"/>
      <w:bookmarkEnd w:id="0"/>
      <w:r>
        <w:rPr>
          <w:rFonts w:hint="eastAsia" w:ascii="方正小标宋简体" w:hAnsi="仿宋_GB2312" w:eastAsia="方正小标宋简体" w:cs="仿宋_GB2312"/>
          <w:color w:val="000000" w:themeColor="text1"/>
          <w:spacing w:val="-17"/>
          <w:sz w:val="36"/>
          <w:szCs w:val="36"/>
          <w14:textFill>
            <w14:solidFill>
              <w14:schemeClr w14:val="tx1"/>
            </w14:solidFill>
          </w14:textFill>
        </w:rPr>
        <w:t>参赛作品汇总表</w:t>
      </w:r>
    </w:p>
    <w:tbl>
      <w:tblPr>
        <w:tblStyle w:val="7"/>
        <w:tblW w:w="12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26"/>
        <w:gridCol w:w="2127"/>
        <w:gridCol w:w="1134"/>
        <w:gridCol w:w="1842"/>
        <w:gridCol w:w="1134"/>
        <w:gridCol w:w="1985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pStyle w:val="15"/>
              <w:spacing w:line="360" w:lineRule="auto"/>
              <w:jc w:val="center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pStyle w:val="15"/>
              <w:spacing w:line="360" w:lineRule="auto"/>
              <w:jc w:val="center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pStyle w:val="15"/>
              <w:spacing w:line="360" w:lineRule="auto"/>
              <w:jc w:val="center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参赛类别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pStyle w:val="15"/>
              <w:spacing w:line="360" w:lineRule="auto"/>
              <w:jc w:val="center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学生信息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  <w:spacing w:line="360" w:lineRule="auto"/>
              <w:jc w:val="center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指导老师信息</w:t>
            </w:r>
          </w:p>
        </w:tc>
        <w:tc>
          <w:tcPr>
            <w:tcW w:w="1370" w:type="dxa"/>
            <w:vMerge w:val="restart"/>
            <w:vAlign w:val="center"/>
          </w:tcPr>
          <w:p>
            <w:pPr>
              <w:pStyle w:val="15"/>
              <w:spacing w:line="360" w:lineRule="auto"/>
              <w:jc w:val="center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作品创新创意点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pStyle w:val="15"/>
              <w:spacing w:line="360" w:lineRule="auto"/>
              <w:jc w:val="center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15"/>
              <w:spacing w:line="360" w:lineRule="auto"/>
              <w:jc w:val="center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pStyle w:val="15"/>
              <w:spacing w:line="360" w:lineRule="auto"/>
              <w:jc w:val="center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spacing w:line="360" w:lineRule="auto"/>
              <w:jc w:val="center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42" w:type="dxa"/>
            <w:vAlign w:val="center"/>
          </w:tcPr>
          <w:p>
            <w:pPr>
              <w:pStyle w:val="15"/>
              <w:spacing w:line="360" w:lineRule="auto"/>
              <w:jc w:val="center"/>
              <w:rPr>
                <w:rStyle w:val="14"/>
                <w:rFonts w:ascii="方正小标宋简体" w:hAnsi="仿宋" w:eastAsia="方正小标宋简体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详细信息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  <w:spacing w:line="360" w:lineRule="auto"/>
              <w:jc w:val="center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85" w:type="dxa"/>
            <w:vAlign w:val="center"/>
          </w:tcPr>
          <w:p>
            <w:pPr>
              <w:pStyle w:val="15"/>
              <w:spacing w:line="360" w:lineRule="auto"/>
              <w:jc w:val="center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院系及职称</w:t>
            </w:r>
          </w:p>
        </w:tc>
        <w:tc>
          <w:tcPr>
            <w:tcW w:w="1370" w:type="dxa"/>
            <w:vMerge w:val="continue"/>
            <w:vAlign w:val="center"/>
          </w:tcPr>
          <w:p>
            <w:pPr>
              <w:pStyle w:val="15"/>
              <w:spacing w:line="360" w:lineRule="auto"/>
              <w:jc w:val="center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7" w:type="dxa"/>
            <w:vAlign w:val="center"/>
          </w:tcPr>
          <w:p>
            <w:pPr>
              <w:pStyle w:val="15"/>
              <w:spacing w:line="360" w:lineRule="auto"/>
              <w:jc w:val="center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15"/>
              <w:spacing w:line="360" w:lineRule="auto"/>
              <w:jc w:val="center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15"/>
              <w:spacing w:line="360" w:lineRule="auto"/>
              <w:jc w:val="center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spacing w:line="360" w:lineRule="auto"/>
              <w:jc w:val="center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15"/>
              <w:spacing w:line="360" w:lineRule="auto"/>
              <w:jc w:val="center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spacing w:line="360" w:lineRule="auto"/>
              <w:jc w:val="center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15"/>
              <w:spacing w:line="360" w:lineRule="auto"/>
              <w:jc w:val="center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vAlign w:val="center"/>
          </w:tcPr>
          <w:p>
            <w:pPr>
              <w:pStyle w:val="15"/>
              <w:spacing w:line="360" w:lineRule="auto"/>
              <w:jc w:val="center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pStyle w:val="15"/>
              <w:spacing w:line="360" w:lineRule="auto"/>
              <w:jc w:val="center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15"/>
              <w:spacing w:line="360" w:lineRule="auto"/>
              <w:jc w:val="center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15"/>
              <w:spacing w:line="360" w:lineRule="auto"/>
              <w:jc w:val="center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spacing w:line="360" w:lineRule="auto"/>
              <w:jc w:val="center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15"/>
              <w:spacing w:line="360" w:lineRule="auto"/>
              <w:jc w:val="center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spacing w:line="360" w:lineRule="auto"/>
              <w:jc w:val="center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15"/>
              <w:spacing w:line="360" w:lineRule="auto"/>
              <w:jc w:val="center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vAlign w:val="center"/>
          </w:tcPr>
          <w:p>
            <w:pPr>
              <w:pStyle w:val="15"/>
              <w:spacing w:line="360" w:lineRule="auto"/>
              <w:jc w:val="center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15"/>
              <w:spacing w:line="360" w:lineRule="auto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</w:tcPr>
          <w:p>
            <w:pPr>
              <w:pStyle w:val="15"/>
              <w:spacing w:line="360" w:lineRule="auto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</w:tcPr>
          <w:p>
            <w:pPr>
              <w:pStyle w:val="15"/>
              <w:spacing w:line="360" w:lineRule="auto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pStyle w:val="15"/>
              <w:spacing w:line="360" w:lineRule="auto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</w:tcPr>
          <w:p>
            <w:pPr>
              <w:pStyle w:val="15"/>
              <w:spacing w:line="360" w:lineRule="auto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pStyle w:val="15"/>
              <w:spacing w:line="360" w:lineRule="auto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</w:tcPr>
          <w:p>
            <w:pPr>
              <w:pStyle w:val="15"/>
              <w:spacing w:line="360" w:lineRule="auto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>
            <w:pPr>
              <w:pStyle w:val="15"/>
              <w:spacing w:line="360" w:lineRule="auto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15"/>
              <w:spacing w:line="360" w:lineRule="auto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</w:tcPr>
          <w:p>
            <w:pPr>
              <w:pStyle w:val="15"/>
              <w:spacing w:line="360" w:lineRule="auto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</w:tcPr>
          <w:p>
            <w:pPr>
              <w:pStyle w:val="15"/>
              <w:spacing w:line="360" w:lineRule="auto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pStyle w:val="15"/>
              <w:spacing w:line="360" w:lineRule="auto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</w:tcPr>
          <w:p>
            <w:pPr>
              <w:pStyle w:val="15"/>
              <w:spacing w:line="360" w:lineRule="auto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pStyle w:val="15"/>
              <w:spacing w:line="360" w:lineRule="auto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</w:tcPr>
          <w:p>
            <w:pPr>
              <w:pStyle w:val="15"/>
              <w:spacing w:line="360" w:lineRule="auto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>
            <w:pPr>
              <w:pStyle w:val="15"/>
              <w:spacing w:line="360" w:lineRule="auto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15"/>
              <w:spacing w:line="360" w:lineRule="auto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</w:tcPr>
          <w:p>
            <w:pPr>
              <w:pStyle w:val="15"/>
              <w:spacing w:line="360" w:lineRule="auto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</w:tcPr>
          <w:p>
            <w:pPr>
              <w:pStyle w:val="15"/>
              <w:spacing w:line="360" w:lineRule="auto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pStyle w:val="15"/>
              <w:spacing w:line="360" w:lineRule="auto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</w:tcPr>
          <w:p>
            <w:pPr>
              <w:pStyle w:val="15"/>
              <w:spacing w:line="360" w:lineRule="auto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pStyle w:val="15"/>
              <w:spacing w:line="360" w:lineRule="auto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</w:tcPr>
          <w:p>
            <w:pPr>
              <w:pStyle w:val="15"/>
              <w:spacing w:line="360" w:lineRule="auto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</w:tcPr>
          <w:p>
            <w:pPr>
              <w:pStyle w:val="15"/>
              <w:spacing w:line="360" w:lineRule="auto"/>
              <w:rPr>
                <w:rStyle w:val="14"/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5"/>
        <w:spacing w:line="360" w:lineRule="auto"/>
        <w:ind w:left="1260" w:leftChars="267" w:hanging="700" w:hangingChars="250"/>
        <w:rPr>
          <w:rStyle w:val="14"/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注：“学生信息”的“详细信息”栏请填写专业、年级以及层次，如</w:t>
      </w:r>
      <w:r>
        <w:rPr>
          <w:rStyle w:val="14"/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17康复</w:t>
      </w:r>
      <w:r>
        <w:rPr>
          <w:rStyle w:val="14"/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/本科生/高职生</w:t>
      </w:r>
    </w:p>
    <w:p>
      <w:pPr>
        <w:widowControl/>
        <w:jc w:val="left"/>
        <w:rPr>
          <w:rFonts w:asci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6838" w:h="11906" w:orient="landscape"/>
      <w:pgMar w:top="1520" w:right="2098" w:bottom="1508" w:left="2098" w:header="851" w:footer="1814" w:gutter="57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  <w:rFonts w:ascii="宋体" w:hAnsi="宋体"/>
        <w:sz w:val="28"/>
      </w:rPr>
    </w:pPr>
    <w:r>
      <w:rPr>
        <w:rStyle w:val="11"/>
        <w:rFonts w:hint="eastAsia" w:ascii="宋体" w:hAnsi="宋体"/>
        <w:sz w:val="28"/>
      </w:rPr>
      <w:t xml:space="preserve">—  </w:t>
    </w:r>
    <w:r>
      <w:rPr>
        <w:rStyle w:val="11"/>
        <w:rFonts w:ascii="宋体" w:hAnsi="宋体"/>
        <w:sz w:val="28"/>
      </w:rPr>
      <w:fldChar w:fldCharType="begin"/>
    </w:r>
    <w:r>
      <w:rPr>
        <w:rStyle w:val="11"/>
        <w:rFonts w:ascii="宋体" w:hAnsi="宋体"/>
        <w:sz w:val="28"/>
      </w:rPr>
      <w:instrText xml:space="preserve">PAGE  </w:instrText>
    </w:r>
    <w:r>
      <w:rPr>
        <w:rStyle w:val="11"/>
        <w:rFonts w:ascii="宋体" w:hAnsi="宋体"/>
        <w:sz w:val="28"/>
      </w:rPr>
      <w:fldChar w:fldCharType="separate"/>
    </w:r>
    <w:r>
      <w:rPr>
        <w:rStyle w:val="11"/>
        <w:rFonts w:ascii="宋体" w:hAnsi="宋体"/>
        <w:sz w:val="28"/>
      </w:rPr>
      <w:t>11</w:t>
    </w:r>
    <w:r>
      <w:rPr>
        <w:rStyle w:val="11"/>
        <w:rFonts w:ascii="宋体" w:hAnsi="宋体"/>
        <w:sz w:val="28"/>
      </w:rPr>
      <w:fldChar w:fldCharType="end"/>
    </w:r>
    <w:r>
      <w:rPr>
        <w:rStyle w:val="11"/>
        <w:rFonts w:hint="eastAsia" w:ascii="宋体" w:hAnsi="宋体"/>
        <w:sz w:val="28"/>
      </w:rPr>
      <w:t xml:space="preserve"> 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191"/>
    <w:rsid w:val="00091B4D"/>
    <w:rsid w:val="000C6FAB"/>
    <w:rsid w:val="000D768B"/>
    <w:rsid w:val="000E6D26"/>
    <w:rsid w:val="000F4785"/>
    <w:rsid w:val="001123DD"/>
    <w:rsid w:val="00112647"/>
    <w:rsid w:val="00116FCE"/>
    <w:rsid w:val="00124B37"/>
    <w:rsid w:val="00132626"/>
    <w:rsid w:val="001477C6"/>
    <w:rsid w:val="00150C3E"/>
    <w:rsid w:val="00156F26"/>
    <w:rsid w:val="00190763"/>
    <w:rsid w:val="00193FBE"/>
    <w:rsid w:val="001E30FC"/>
    <w:rsid w:val="001E324D"/>
    <w:rsid w:val="00207167"/>
    <w:rsid w:val="00243EF0"/>
    <w:rsid w:val="00271029"/>
    <w:rsid w:val="002771A4"/>
    <w:rsid w:val="00283E1E"/>
    <w:rsid w:val="002C1328"/>
    <w:rsid w:val="002C2FFB"/>
    <w:rsid w:val="002E23DA"/>
    <w:rsid w:val="00335CFE"/>
    <w:rsid w:val="0034005E"/>
    <w:rsid w:val="00360F25"/>
    <w:rsid w:val="0037760D"/>
    <w:rsid w:val="00384352"/>
    <w:rsid w:val="003A2F14"/>
    <w:rsid w:val="003B4255"/>
    <w:rsid w:val="003F1B1D"/>
    <w:rsid w:val="00403F72"/>
    <w:rsid w:val="00445594"/>
    <w:rsid w:val="00490137"/>
    <w:rsid w:val="004A1167"/>
    <w:rsid w:val="004C6A78"/>
    <w:rsid w:val="004E12CF"/>
    <w:rsid w:val="004F7499"/>
    <w:rsid w:val="005320B3"/>
    <w:rsid w:val="006045D7"/>
    <w:rsid w:val="00605191"/>
    <w:rsid w:val="006411B5"/>
    <w:rsid w:val="006469DB"/>
    <w:rsid w:val="0066538B"/>
    <w:rsid w:val="00676689"/>
    <w:rsid w:val="006837E1"/>
    <w:rsid w:val="00691572"/>
    <w:rsid w:val="006C3AA9"/>
    <w:rsid w:val="006D3281"/>
    <w:rsid w:val="006D7D01"/>
    <w:rsid w:val="006F3F25"/>
    <w:rsid w:val="00714199"/>
    <w:rsid w:val="00733F7C"/>
    <w:rsid w:val="00736811"/>
    <w:rsid w:val="007627EE"/>
    <w:rsid w:val="007833FF"/>
    <w:rsid w:val="007D44E2"/>
    <w:rsid w:val="007E1B3A"/>
    <w:rsid w:val="007E3459"/>
    <w:rsid w:val="008465A4"/>
    <w:rsid w:val="00853315"/>
    <w:rsid w:val="00881E40"/>
    <w:rsid w:val="00884A12"/>
    <w:rsid w:val="008C046D"/>
    <w:rsid w:val="008D1D09"/>
    <w:rsid w:val="008F0B94"/>
    <w:rsid w:val="0094000B"/>
    <w:rsid w:val="00962F04"/>
    <w:rsid w:val="00A47805"/>
    <w:rsid w:val="00A53CB1"/>
    <w:rsid w:val="00A6142F"/>
    <w:rsid w:val="00A93898"/>
    <w:rsid w:val="00AA11CF"/>
    <w:rsid w:val="00AB4236"/>
    <w:rsid w:val="00AF1B1B"/>
    <w:rsid w:val="00AF40B1"/>
    <w:rsid w:val="00B11EB1"/>
    <w:rsid w:val="00B2449B"/>
    <w:rsid w:val="00B336C3"/>
    <w:rsid w:val="00B6530E"/>
    <w:rsid w:val="00B83686"/>
    <w:rsid w:val="00C56512"/>
    <w:rsid w:val="00CA564F"/>
    <w:rsid w:val="00CD3CEB"/>
    <w:rsid w:val="00D20F68"/>
    <w:rsid w:val="00D336D3"/>
    <w:rsid w:val="00D408A7"/>
    <w:rsid w:val="00D50AF9"/>
    <w:rsid w:val="00D70CEE"/>
    <w:rsid w:val="00DC7BB9"/>
    <w:rsid w:val="00DD26B3"/>
    <w:rsid w:val="00E42D87"/>
    <w:rsid w:val="00EB223F"/>
    <w:rsid w:val="00EC3BCC"/>
    <w:rsid w:val="00F22AB5"/>
    <w:rsid w:val="00F27D0E"/>
    <w:rsid w:val="00F4523C"/>
    <w:rsid w:val="00F50880"/>
    <w:rsid w:val="00F74935"/>
    <w:rsid w:val="00FA2F1F"/>
    <w:rsid w:val="00FA3A63"/>
    <w:rsid w:val="00FF2621"/>
    <w:rsid w:val="01562CF3"/>
    <w:rsid w:val="015B5D2D"/>
    <w:rsid w:val="02411A84"/>
    <w:rsid w:val="02866D85"/>
    <w:rsid w:val="02ED2403"/>
    <w:rsid w:val="037318A5"/>
    <w:rsid w:val="03AD5E0C"/>
    <w:rsid w:val="043D4623"/>
    <w:rsid w:val="04FB0247"/>
    <w:rsid w:val="0592122B"/>
    <w:rsid w:val="060D4C9D"/>
    <w:rsid w:val="069379F5"/>
    <w:rsid w:val="07E65336"/>
    <w:rsid w:val="08DE7385"/>
    <w:rsid w:val="09464A88"/>
    <w:rsid w:val="0A8F2CA0"/>
    <w:rsid w:val="0BE90674"/>
    <w:rsid w:val="0C154AE2"/>
    <w:rsid w:val="0CB76380"/>
    <w:rsid w:val="0CBC6520"/>
    <w:rsid w:val="0D6A049B"/>
    <w:rsid w:val="0E3C540C"/>
    <w:rsid w:val="0E8823C8"/>
    <w:rsid w:val="0EED707E"/>
    <w:rsid w:val="0FD84EA5"/>
    <w:rsid w:val="0FDE375B"/>
    <w:rsid w:val="0FE8142E"/>
    <w:rsid w:val="101511FD"/>
    <w:rsid w:val="131D231A"/>
    <w:rsid w:val="13E20D76"/>
    <w:rsid w:val="14AF7CEC"/>
    <w:rsid w:val="1528694C"/>
    <w:rsid w:val="1669487E"/>
    <w:rsid w:val="17584BBD"/>
    <w:rsid w:val="17B42CA2"/>
    <w:rsid w:val="17D11D6A"/>
    <w:rsid w:val="18442498"/>
    <w:rsid w:val="18551BCE"/>
    <w:rsid w:val="18D83910"/>
    <w:rsid w:val="1A8B7829"/>
    <w:rsid w:val="1B010A58"/>
    <w:rsid w:val="1BE05B7F"/>
    <w:rsid w:val="1D274728"/>
    <w:rsid w:val="1EBB493C"/>
    <w:rsid w:val="1F1E75AC"/>
    <w:rsid w:val="1F2606CF"/>
    <w:rsid w:val="214D0E13"/>
    <w:rsid w:val="215E12D9"/>
    <w:rsid w:val="22022827"/>
    <w:rsid w:val="229F1E02"/>
    <w:rsid w:val="23BE354D"/>
    <w:rsid w:val="245815DD"/>
    <w:rsid w:val="24DD45B4"/>
    <w:rsid w:val="24EC0289"/>
    <w:rsid w:val="26055232"/>
    <w:rsid w:val="2658558C"/>
    <w:rsid w:val="269D34C1"/>
    <w:rsid w:val="274C487E"/>
    <w:rsid w:val="28800F70"/>
    <w:rsid w:val="28950D2D"/>
    <w:rsid w:val="290503B1"/>
    <w:rsid w:val="2A6636A1"/>
    <w:rsid w:val="2ABD398E"/>
    <w:rsid w:val="2AC131A5"/>
    <w:rsid w:val="2B821027"/>
    <w:rsid w:val="2BE96638"/>
    <w:rsid w:val="2E8A0498"/>
    <w:rsid w:val="2EA903F1"/>
    <w:rsid w:val="2F190633"/>
    <w:rsid w:val="311E7A68"/>
    <w:rsid w:val="31890F71"/>
    <w:rsid w:val="32027D78"/>
    <w:rsid w:val="32181670"/>
    <w:rsid w:val="323A1FA3"/>
    <w:rsid w:val="32565B59"/>
    <w:rsid w:val="32795638"/>
    <w:rsid w:val="33153CE6"/>
    <w:rsid w:val="33B64222"/>
    <w:rsid w:val="348B0817"/>
    <w:rsid w:val="34E17EB0"/>
    <w:rsid w:val="34E667B5"/>
    <w:rsid w:val="35635B5F"/>
    <w:rsid w:val="356D36FB"/>
    <w:rsid w:val="362D30C3"/>
    <w:rsid w:val="38EA1F74"/>
    <w:rsid w:val="394506D4"/>
    <w:rsid w:val="3A967DA1"/>
    <w:rsid w:val="3B094270"/>
    <w:rsid w:val="3B892736"/>
    <w:rsid w:val="3B8A3DA6"/>
    <w:rsid w:val="3BF9067D"/>
    <w:rsid w:val="3C4828AF"/>
    <w:rsid w:val="3E904CA3"/>
    <w:rsid w:val="3ED14B4D"/>
    <w:rsid w:val="3F6E3D13"/>
    <w:rsid w:val="3F821714"/>
    <w:rsid w:val="3F924BB1"/>
    <w:rsid w:val="426128C0"/>
    <w:rsid w:val="42656148"/>
    <w:rsid w:val="4376393B"/>
    <w:rsid w:val="45667E02"/>
    <w:rsid w:val="465319FF"/>
    <w:rsid w:val="47132C71"/>
    <w:rsid w:val="4795204C"/>
    <w:rsid w:val="47AC1E41"/>
    <w:rsid w:val="483A012D"/>
    <w:rsid w:val="48677A1A"/>
    <w:rsid w:val="48AA11C3"/>
    <w:rsid w:val="48B05081"/>
    <w:rsid w:val="498518F7"/>
    <w:rsid w:val="4C8E0A90"/>
    <w:rsid w:val="4D3A208E"/>
    <w:rsid w:val="4FDC33A9"/>
    <w:rsid w:val="4FFF32E3"/>
    <w:rsid w:val="500045A1"/>
    <w:rsid w:val="509F0FC8"/>
    <w:rsid w:val="50BA0662"/>
    <w:rsid w:val="511B487D"/>
    <w:rsid w:val="51941228"/>
    <w:rsid w:val="5244018F"/>
    <w:rsid w:val="54355D01"/>
    <w:rsid w:val="545454C0"/>
    <w:rsid w:val="547A136C"/>
    <w:rsid w:val="548608DC"/>
    <w:rsid w:val="54B97B21"/>
    <w:rsid w:val="55387E27"/>
    <w:rsid w:val="56A04D60"/>
    <w:rsid w:val="57FC09AE"/>
    <w:rsid w:val="586012DA"/>
    <w:rsid w:val="5B5056D2"/>
    <w:rsid w:val="5DC92F2F"/>
    <w:rsid w:val="5F7C13B4"/>
    <w:rsid w:val="5FA52E68"/>
    <w:rsid w:val="5FA73F9B"/>
    <w:rsid w:val="5FB9140F"/>
    <w:rsid w:val="5FD640BD"/>
    <w:rsid w:val="60D62348"/>
    <w:rsid w:val="62F2599C"/>
    <w:rsid w:val="62FD3BBE"/>
    <w:rsid w:val="6325352C"/>
    <w:rsid w:val="6409789D"/>
    <w:rsid w:val="643705F9"/>
    <w:rsid w:val="6487560E"/>
    <w:rsid w:val="65713983"/>
    <w:rsid w:val="672B1758"/>
    <w:rsid w:val="67E43BEF"/>
    <w:rsid w:val="68284F38"/>
    <w:rsid w:val="686A4A10"/>
    <w:rsid w:val="69C3798F"/>
    <w:rsid w:val="69C708E2"/>
    <w:rsid w:val="6AAA23C8"/>
    <w:rsid w:val="6AAE277A"/>
    <w:rsid w:val="6ABA7AAE"/>
    <w:rsid w:val="6BAE594A"/>
    <w:rsid w:val="6BDA4C11"/>
    <w:rsid w:val="6BE47B7E"/>
    <w:rsid w:val="6C311DD9"/>
    <w:rsid w:val="6D0D74ED"/>
    <w:rsid w:val="6F190FCF"/>
    <w:rsid w:val="6FC37FB3"/>
    <w:rsid w:val="6FFF058C"/>
    <w:rsid w:val="71277DF0"/>
    <w:rsid w:val="71E96C97"/>
    <w:rsid w:val="71EC42B6"/>
    <w:rsid w:val="725003CA"/>
    <w:rsid w:val="729068C9"/>
    <w:rsid w:val="742D4A37"/>
    <w:rsid w:val="74417AAC"/>
    <w:rsid w:val="762956C5"/>
    <w:rsid w:val="773435FD"/>
    <w:rsid w:val="78090829"/>
    <w:rsid w:val="78A916E3"/>
    <w:rsid w:val="78C25A57"/>
    <w:rsid w:val="78D12CFF"/>
    <w:rsid w:val="78D6783E"/>
    <w:rsid w:val="79DB3C10"/>
    <w:rsid w:val="7A1D79B4"/>
    <w:rsid w:val="7C335148"/>
    <w:rsid w:val="7C935442"/>
    <w:rsid w:val="7DD90F84"/>
    <w:rsid w:val="7E350738"/>
    <w:rsid w:val="7E8C2B79"/>
    <w:rsid w:val="7F212364"/>
    <w:rsid w:val="7F72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正文1"/>
    <w:basedOn w:val="9"/>
    <w:qFormat/>
    <w:uiPriority w:val="0"/>
  </w:style>
  <w:style w:type="paragraph" w:customStyle="1" w:styleId="15">
    <w:name w:val="No Spacing1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1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页脚 字符"/>
    <w:basedOn w:val="9"/>
    <w:link w:val="4"/>
    <w:qFormat/>
    <w:uiPriority w:val="99"/>
    <w:rPr>
      <w:rFonts w:ascii="Times New Roman" w:hAnsi="Times New Roman" w:eastAsia="宋体"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Rar$DIa0.372\&#32852;&#21512;&#21457;&#25991;&#65288;&#25945;&#21355;&#20826;&#22996;&#24066;&#25945;&#22996;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ED8CDC-4462-4859-AF6A-A1ECE42099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联合发文（教卫党委市教委）</Template>
  <Company>ll</Company>
  <Pages>1</Pages>
  <Words>31</Words>
  <Characters>179</Characters>
  <Lines>1</Lines>
  <Paragraphs>1</Paragraphs>
  <TotalTime>2</TotalTime>
  <ScaleCrop>false</ScaleCrop>
  <LinksUpToDate>false</LinksUpToDate>
  <CharactersWithSpaces>209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2019-02-20T01:17:00Z</dcterms:created>
  <dc:creator>Dell</dc:creator>
  <cp:lastModifiedBy>sunzhixin</cp:lastModifiedBy>
  <cp:lastPrinted>2019-03-25T07:20:00Z</cp:lastPrinted>
  <dcterms:modified xsi:type="dcterms:W3CDTF">2020-10-05T15:09:27Z</dcterms:modified>
  <dc:title>文 件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